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9F2" w:rsidRDefault="0022019F" w:rsidP="0022019F">
      <w:pPr>
        <w:pStyle w:val="Standard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7C3CA01" wp14:editId="5D29820C">
            <wp:simplePos x="0" y="0"/>
            <wp:positionH relativeFrom="leftMargin">
              <wp:posOffset>323850</wp:posOffset>
            </wp:positionH>
            <wp:positionV relativeFrom="paragraph">
              <wp:posOffset>-412115</wp:posOffset>
            </wp:positionV>
            <wp:extent cx="601980" cy="798830"/>
            <wp:effectExtent l="0" t="0" r="7620" b="127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0</wp:posOffset>
            </wp:positionV>
            <wp:extent cx="5760720" cy="777240"/>
            <wp:effectExtent l="0" t="0" r="0" b="3810"/>
            <wp:wrapSquare wrapText="bothSides"/>
            <wp:docPr id="1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72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2049F2" w:rsidRDefault="002049F2">
      <w:pPr>
        <w:pStyle w:val="Standard"/>
        <w:jc w:val="center"/>
      </w:pPr>
    </w:p>
    <w:p w:rsidR="002049F2" w:rsidRDefault="002049F2">
      <w:pPr>
        <w:pStyle w:val="Standard"/>
        <w:jc w:val="center"/>
      </w:pPr>
    </w:p>
    <w:p w:rsidR="002049F2" w:rsidRDefault="002049F2">
      <w:pPr>
        <w:pStyle w:val="Standard"/>
        <w:jc w:val="center"/>
      </w:pPr>
    </w:p>
    <w:p w:rsidR="002049F2" w:rsidRDefault="0049329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Žádost pro opravný a řádný termín pro zkušební období (září 2024)</w:t>
      </w:r>
    </w:p>
    <w:p w:rsidR="002049F2" w:rsidRDefault="002049F2">
      <w:pPr>
        <w:pStyle w:val="Standard"/>
        <w:jc w:val="center"/>
      </w:pPr>
    </w:p>
    <w:p w:rsidR="002049F2" w:rsidRDefault="002049F2">
      <w:pPr>
        <w:pStyle w:val="Standard"/>
        <w:jc w:val="center"/>
      </w:pPr>
    </w:p>
    <w:p w:rsidR="002049F2" w:rsidRDefault="0049329A">
      <w:pPr>
        <w:pStyle w:val="Standard"/>
      </w:pPr>
      <w:r>
        <w:t>ŽÁK</w:t>
      </w:r>
    </w:p>
    <w:p w:rsidR="002049F2" w:rsidRDefault="002049F2">
      <w:pPr>
        <w:pStyle w:val="Standard"/>
      </w:pPr>
    </w:p>
    <w:p w:rsidR="002049F2" w:rsidRDefault="0049329A">
      <w:pPr>
        <w:pStyle w:val="Standard"/>
      </w:pPr>
      <w:r>
        <w:t>Jméno a příjmení:</w:t>
      </w:r>
    </w:p>
    <w:p w:rsidR="002049F2" w:rsidRDefault="002049F2">
      <w:pPr>
        <w:pStyle w:val="Standard"/>
      </w:pPr>
    </w:p>
    <w:p w:rsidR="002049F2" w:rsidRDefault="0049329A">
      <w:pPr>
        <w:pStyle w:val="Standard"/>
      </w:pPr>
      <w:r>
        <w:t>Datum narození:</w:t>
      </w:r>
      <w:bookmarkStart w:id="0" w:name="_GoBack"/>
      <w:bookmarkEnd w:id="0"/>
    </w:p>
    <w:p w:rsidR="002049F2" w:rsidRDefault="002049F2">
      <w:pPr>
        <w:pStyle w:val="Standard"/>
      </w:pPr>
    </w:p>
    <w:p w:rsidR="002049F2" w:rsidRDefault="0049329A">
      <w:pPr>
        <w:pStyle w:val="Standard"/>
      </w:pPr>
      <w:r>
        <w:t xml:space="preserve">Bydliště: </w:t>
      </w:r>
      <w:r>
        <w:t xml:space="preserve">                                                                                                 PSČ:</w:t>
      </w:r>
    </w:p>
    <w:p w:rsidR="002049F2" w:rsidRDefault="002049F2">
      <w:pPr>
        <w:pStyle w:val="Standard"/>
      </w:pPr>
    </w:p>
    <w:p w:rsidR="002049F2" w:rsidRDefault="002049F2">
      <w:pPr>
        <w:pStyle w:val="Standard"/>
      </w:pPr>
    </w:p>
    <w:p w:rsidR="002049F2" w:rsidRDefault="002049F2">
      <w:pPr>
        <w:pStyle w:val="Standard"/>
      </w:pPr>
    </w:p>
    <w:p w:rsidR="002049F2" w:rsidRDefault="0049329A">
      <w:pPr>
        <w:pStyle w:val="Standard"/>
      </w:pPr>
      <w:r>
        <w:t>Žádám o opravný termín dne:</w:t>
      </w:r>
    </w:p>
    <w:p w:rsidR="002049F2" w:rsidRDefault="002049F2">
      <w:pPr>
        <w:pStyle w:val="Standard"/>
      </w:pPr>
    </w:p>
    <w:p w:rsidR="002049F2" w:rsidRDefault="002049F2">
      <w:pPr>
        <w:pStyle w:val="Standard"/>
      </w:pPr>
    </w:p>
    <w:p w:rsidR="002049F2" w:rsidRDefault="002049F2">
      <w:pPr>
        <w:pStyle w:val="Standard"/>
      </w:pPr>
    </w:p>
    <w:p w:rsidR="002049F2" w:rsidRDefault="002049F2">
      <w:pPr>
        <w:pStyle w:val="Standard"/>
      </w:pPr>
    </w:p>
    <w:p w:rsidR="002049F2" w:rsidRDefault="002049F2">
      <w:pPr>
        <w:pStyle w:val="Standard"/>
      </w:pPr>
    </w:p>
    <w:p w:rsidR="002049F2" w:rsidRDefault="002049F2">
      <w:pPr>
        <w:pStyle w:val="Standard"/>
      </w:pPr>
    </w:p>
    <w:p w:rsidR="002049F2" w:rsidRDefault="002049F2">
      <w:pPr>
        <w:pStyle w:val="Standard"/>
      </w:pPr>
    </w:p>
    <w:p w:rsidR="002049F2" w:rsidRDefault="0049329A">
      <w:pPr>
        <w:pStyle w:val="Standard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049F2" w:rsidRDefault="002049F2">
      <w:pPr>
        <w:pStyle w:val="Standard"/>
      </w:pPr>
    </w:p>
    <w:p w:rsidR="002049F2" w:rsidRDefault="002049F2">
      <w:pPr>
        <w:pStyle w:val="Standard"/>
      </w:pPr>
    </w:p>
    <w:p w:rsidR="002049F2" w:rsidRDefault="002049F2">
      <w:pPr>
        <w:pStyle w:val="Standard"/>
      </w:pPr>
    </w:p>
    <w:p w:rsidR="002049F2" w:rsidRDefault="002049F2">
      <w:pPr>
        <w:pStyle w:val="Standard"/>
      </w:pPr>
    </w:p>
    <w:p w:rsidR="002049F2" w:rsidRDefault="0049329A">
      <w:pPr>
        <w:pStyle w:val="Standard"/>
      </w:pPr>
      <w:r>
        <w:t>Podpis studenta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Mrázová Marcela</w:t>
      </w:r>
    </w:p>
    <w:p w:rsidR="002049F2" w:rsidRDefault="0049329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ředitelka školy</w:t>
      </w:r>
    </w:p>
    <w:p w:rsidR="002049F2" w:rsidRDefault="002049F2">
      <w:pPr>
        <w:pStyle w:val="Standard"/>
      </w:pPr>
    </w:p>
    <w:sectPr w:rsidR="002049F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29A" w:rsidRDefault="0049329A">
      <w:r>
        <w:separator/>
      </w:r>
    </w:p>
  </w:endnote>
  <w:endnote w:type="continuationSeparator" w:id="0">
    <w:p w:rsidR="0049329A" w:rsidRDefault="0049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29A" w:rsidRDefault="0049329A">
      <w:r>
        <w:rPr>
          <w:color w:val="000000"/>
        </w:rPr>
        <w:separator/>
      </w:r>
    </w:p>
  </w:footnote>
  <w:footnote w:type="continuationSeparator" w:id="0">
    <w:p w:rsidR="0049329A" w:rsidRDefault="00493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049F2"/>
    <w:rsid w:val="002049F2"/>
    <w:rsid w:val="0022019F"/>
    <w:rsid w:val="0049329A"/>
    <w:rsid w:val="004C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A19B7-CCE7-4E93-9A6F-75185617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ucitel;Bc. Hanka Kroppelová</dc:creator>
  <cp:lastModifiedBy>pc@fotoklein.cz</cp:lastModifiedBy>
  <cp:revision>2</cp:revision>
  <cp:lastPrinted>2024-06-26T15:59:00Z</cp:lastPrinted>
  <dcterms:created xsi:type="dcterms:W3CDTF">2024-06-26T14:17:00Z</dcterms:created>
  <dcterms:modified xsi:type="dcterms:W3CDTF">2024-06-26T14:17:00Z</dcterms:modified>
</cp:coreProperties>
</file>